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C5262" w14:textId="651906C9" w:rsidR="006F4618" w:rsidRDefault="00C24330" w:rsidP="00C24330">
      <w:pPr>
        <w:spacing w:after="0"/>
        <w:jc w:val="center"/>
        <w:rPr>
          <w:b/>
          <w:lang w:val="en-GB"/>
        </w:rPr>
      </w:pPr>
      <w:r>
        <w:rPr>
          <w:b/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BAFE5" wp14:editId="5DA6DA7E">
                <wp:simplePos x="0" y="0"/>
                <wp:positionH relativeFrom="column">
                  <wp:posOffset>1915795</wp:posOffset>
                </wp:positionH>
                <wp:positionV relativeFrom="paragraph">
                  <wp:posOffset>-1031875</wp:posOffset>
                </wp:positionV>
                <wp:extent cx="3543300" cy="9048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5235D" w14:textId="77777777" w:rsidR="00C24330" w:rsidRDefault="00C24330" w:rsidP="00C24330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 w:rsidRPr="00687C4A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Learning Agreement </w:t>
                            </w:r>
                          </w:p>
                          <w:p w14:paraId="2D7A5D8F" w14:textId="77777777" w:rsidR="00C24330" w:rsidRPr="00687C4A" w:rsidRDefault="00C24330" w:rsidP="00C24330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Student Mobility </w:t>
                            </w:r>
                            <w:r w:rsidRPr="00687C4A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for Traineeships</w:t>
                            </w:r>
                          </w:p>
                          <w:p w14:paraId="4A640852" w14:textId="77777777" w:rsidR="00C24330" w:rsidRDefault="00C24330" w:rsidP="00C24330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7AA015AA" w14:textId="77777777" w:rsidR="00C24330" w:rsidRDefault="00C24330" w:rsidP="00C24330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6A6C1FD4" w14:textId="77777777" w:rsidR="00C24330" w:rsidRPr="000B0109" w:rsidRDefault="00C24330" w:rsidP="00C24330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BAF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.85pt;margin-top:-81.25pt;width:279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8i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" filled="f" stroked="f">
                <v:textbox>
                  <w:txbxContent>
                    <w:p w14:paraId="0D95235D" w14:textId="77777777" w:rsidR="00C24330" w:rsidRDefault="00C24330" w:rsidP="00C24330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</w:pPr>
                      <w:r w:rsidRPr="00687C4A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 xml:space="preserve">Learning Agreement </w:t>
                      </w:r>
                    </w:p>
                    <w:p w14:paraId="2D7A5D8F" w14:textId="77777777" w:rsidR="00C24330" w:rsidRPr="00687C4A" w:rsidRDefault="00C24330" w:rsidP="00C24330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</w:pPr>
                      <w:r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 xml:space="preserve">Student Mobility </w:t>
                      </w:r>
                      <w:r w:rsidRPr="00687C4A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>for Traineeships</w:t>
                      </w:r>
                    </w:p>
                    <w:p w14:paraId="4A640852" w14:textId="77777777" w:rsidR="00C24330" w:rsidRDefault="00C24330" w:rsidP="00C24330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14:paraId="7AA015AA" w14:textId="77777777" w:rsidR="00C24330" w:rsidRDefault="00C24330" w:rsidP="00C24330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14:paraId="6A6C1FD4" w14:textId="77777777" w:rsidR="00C24330" w:rsidRPr="000B0109" w:rsidRDefault="00C24330" w:rsidP="00C24330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BAFE5" wp14:editId="6C1C763C">
                <wp:simplePos x="0" y="0"/>
                <wp:positionH relativeFrom="column">
                  <wp:posOffset>1961515</wp:posOffset>
                </wp:positionH>
                <wp:positionV relativeFrom="paragraph">
                  <wp:posOffset>-2798445</wp:posOffset>
                </wp:positionV>
                <wp:extent cx="3543300" cy="9048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52D20" w14:textId="77777777" w:rsidR="00C24330" w:rsidRDefault="00C24330" w:rsidP="00687C4A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 w:rsidRPr="00687C4A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Learning Agreement </w:t>
                            </w:r>
                          </w:p>
                          <w:p w14:paraId="1171091B" w14:textId="77777777" w:rsidR="00C24330" w:rsidRPr="00687C4A" w:rsidRDefault="00C24330" w:rsidP="00687C4A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Student Mobility </w:t>
                            </w:r>
                            <w:r w:rsidRPr="00687C4A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for Traineeships</w:t>
                            </w:r>
                          </w:p>
                          <w:p w14:paraId="38771A8A" w14:textId="77777777" w:rsidR="00C24330" w:rsidRDefault="00C24330" w:rsidP="008A5F5A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4C41EFC8" w14:textId="77777777" w:rsidR="00C24330" w:rsidRDefault="00C24330" w:rsidP="008A5F5A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1898A8B8" w14:textId="77777777" w:rsidR="00C24330" w:rsidRPr="000B0109" w:rsidRDefault="00C24330" w:rsidP="008A5F5A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BAFE5" id="_x0000_s1027" type="#_x0000_t202" style="position:absolute;left:0;text-align:left;margin-left:154.45pt;margin-top:-220.35pt;width:279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sgtAIAALk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" filled="f" stroked="f">
                <v:textbox>
                  <w:txbxContent>
                    <w:p w14:paraId="52152D20" w14:textId="77777777" w:rsidR="00C24330" w:rsidRDefault="00C24330" w:rsidP="00687C4A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</w:pPr>
                      <w:r w:rsidRPr="00687C4A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 xml:space="preserve">Learning Agreement </w:t>
                      </w:r>
                    </w:p>
                    <w:p w14:paraId="1171091B" w14:textId="77777777" w:rsidR="00C24330" w:rsidRPr="00687C4A" w:rsidRDefault="00C24330" w:rsidP="00687C4A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</w:pPr>
                      <w:r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 xml:space="preserve">Student Mobility </w:t>
                      </w:r>
                      <w:r w:rsidRPr="00687C4A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>for Traineeships</w:t>
                      </w:r>
                    </w:p>
                    <w:p w14:paraId="38771A8A" w14:textId="77777777" w:rsidR="00C24330" w:rsidRDefault="00C24330" w:rsidP="008A5F5A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14:paraId="4C41EFC8" w14:textId="77777777" w:rsidR="00C24330" w:rsidRDefault="00C24330" w:rsidP="008A5F5A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14:paraId="1898A8B8" w14:textId="77777777" w:rsidR="00C24330" w:rsidRPr="000B0109" w:rsidRDefault="00C24330" w:rsidP="008A5F5A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17FF"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="002017FF" w:rsidRPr="000D0ADC">
        <w:rPr>
          <w:b/>
          <w:lang w:val="en-GB"/>
        </w:rPr>
        <w:t xml:space="preserve"> Mobility</w:t>
      </w:r>
    </w:p>
    <w:p w14:paraId="084131CD" w14:textId="1BB4EB87"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1B621C" w14:paraId="1888C4B1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82041CA" w14:textId="77777777" w:rsidR="00F449D0" w:rsidRPr="002679FC" w:rsidRDefault="00AD30DC" w:rsidP="00123006">
            <w:pPr>
              <w:pStyle w:val="Jegyzetszveg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44C22846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1EE79C4" w14:textId="77777777" w:rsidR="00CB4A62" w:rsidRPr="00226134" w:rsidRDefault="00CB4A62" w:rsidP="00113E37">
            <w:pPr>
              <w:pStyle w:val="Jegyzetszveg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1B621C" w14:paraId="144FF8E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78FD7A0" w14:textId="77777777" w:rsidR="00CB4A62" w:rsidRPr="00CB4A62" w:rsidRDefault="00CB4A62" w:rsidP="00113E37">
            <w:pPr>
              <w:pStyle w:val="Jegyzetszveg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33E18B4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B0D9A33" w14:textId="77777777" w:rsidR="00CB4A62" w:rsidRPr="00CB4A62" w:rsidRDefault="00CB4A62" w:rsidP="00113E37">
            <w:pPr>
              <w:pStyle w:val="Jegyzetszveg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1EDC563B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EA88964" w14:textId="77777777" w:rsidR="00CB4A62" w:rsidRDefault="00CB4A62" w:rsidP="00113E37">
            <w:pPr>
              <w:pStyle w:val="Jegyzetszveg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52ABAB6D" w14:textId="77777777" w:rsidR="00113E37" w:rsidRPr="00CB4A62" w:rsidRDefault="00113E37" w:rsidP="00113E37">
            <w:pPr>
              <w:pStyle w:val="Jegyzetszveg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4B12D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5E4E2EA" w14:textId="33BCD2F0" w:rsidR="007328BE" w:rsidRDefault="00CB4A62" w:rsidP="00A326BD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</w:t>
            </w:r>
            <w:r w:rsidR="00A326BD">
              <w:rPr>
                <w:rFonts w:cs="Calibri"/>
                <w:b/>
                <w:sz w:val="16"/>
                <w:szCs w:val="16"/>
                <w:lang w:val="en-GB"/>
              </w:rPr>
              <w:t xml:space="preserve"> the complete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traineeship</w:t>
            </w:r>
            <w:r w:rsidR="00A326BD">
              <w:rPr>
                <w:rFonts w:cs="Calibri"/>
                <w:b/>
                <w:sz w:val="16"/>
                <w:szCs w:val="16"/>
                <w:lang w:val="en-GB"/>
              </w:rPr>
              <w:t xml:space="preserve"> (incl. </w:t>
            </w:r>
            <w:r w:rsidR="000B3DD9">
              <w:rPr>
                <w:rFonts w:cs="Calibri"/>
                <w:b/>
                <w:sz w:val="16"/>
                <w:szCs w:val="16"/>
                <w:lang w:val="en-GB"/>
              </w:rPr>
              <w:t>v</w:t>
            </w:r>
            <w:r w:rsidR="00A326BD">
              <w:rPr>
                <w:rFonts w:cs="Calibri"/>
                <w:b/>
                <w:sz w:val="16"/>
                <w:szCs w:val="16"/>
                <w:lang w:val="en-GB"/>
              </w:rPr>
              <w:t>irtual component, if applicable)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  <w:p w14:paraId="38E1D771" w14:textId="6DF51362" w:rsidR="00F449D0" w:rsidRPr="00226134" w:rsidRDefault="007328BE" w:rsidP="00A326BD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date and end date of physical mobility: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</w:tc>
      </w:tr>
      <w:tr w:rsidR="00E74486" w:rsidRPr="005B1FE8" w14:paraId="04956C9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D16E68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629600F6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FAFC13F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18738C4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373F3D5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425E32CE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2CFEF9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E264246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4CC964E6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530B3EE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1B621C" w14:paraId="4EB325B9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3D938F7" w14:textId="77777777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5F6B25E8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A2EBE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1FFF35C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327DD13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B58F4C5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DCCAB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9BB034C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67A5354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DDB7364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6E68DCF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5DB06CD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EA0E70C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00A055DE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FEA753D" w14:textId="77777777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1B621C" w14:paraId="61405C44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20ADBAD" w14:textId="77777777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159A2DE7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56DFC2C8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647001A3" w14:textId="52764B41" w:rsidR="00F47590" w:rsidRPr="00C24330" w:rsidRDefault="00F47590" w:rsidP="00C24330">
      <w:pPr>
        <w:rPr>
          <w:rFonts w:ascii="Verdana" w:hAnsi="Verdana"/>
          <w:b/>
          <w:color w:val="002060"/>
          <w:lang w:val="en-GB"/>
        </w:rPr>
      </w:pPr>
      <w:bookmarkStart w:id="0" w:name="_GoBack"/>
      <w:bookmarkEnd w:id="0"/>
    </w:p>
    <w:sectPr w:rsidR="00F47590" w:rsidRPr="00C24330" w:rsidSect="00A939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273DB" w14:textId="77777777" w:rsidR="00A96AA2" w:rsidRDefault="00A96AA2" w:rsidP="00261299">
      <w:pPr>
        <w:spacing w:after="0" w:line="240" w:lineRule="auto"/>
      </w:pPr>
      <w:r>
        <w:separator/>
      </w:r>
    </w:p>
  </w:endnote>
  <w:endnote w:type="continuationSeparator" w:id="0">
    <w:p w14:paraId="71D2534E" w14:textId="77777777" w:rsidR="00A96AA2" w:rsidRDefault="00A96AA2" w:rsidP="00261299">
      <w:pPr>
        <w:spacing w:after="0" w:line="240" w:lineRule="auto"/>
      </w:pPr>
      <w:r>
        <w:continuationSeparator/>
      </w:r>
    </w:p>
  </w:endnote>
  <w:endnote w:type="continuationNotice" w:id="1">
    <w:p w14:paraId="2D509594" w14:textId="77777777" w:rsidR="00A96AA2" w:rsidRDefault="00A96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29EA5" w14:textId="77777777" w:rsidR="00EF3842" w:rsidRDefault="00EF384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F2CA6" w14:textId="27DD0BEB" w:rsidR="00EF3842" w:rsidRDefault="002B5577">
        <w:pPr>
          <w:pStyle w:val="llb"/>
          <w:jc w:val="center"/>
        </w:pPr>
        <w:r>
          <w:fldChar w:fldCharType="begin"/>
        </w:r>
        <w:r w:rsidR="00EF3842">
          <w:instrText xml:space="preserve"> PAGE   \* MERGEFORMAT </w:instrText>
        </w:r>
        <w:r>
          <w:fldChar w:fldCharType="separate"/>
        </w:r>
        <w:r w:rsidR="00C243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20B83E" w14:textId="77777777" w:rsidR="00EF3842" w:rsidRDefault="00EF384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9743C" w14:textId="77777777" w:rsidR="00EF3842" w:rsidRDefault="00EF384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E6942" w14:textId="77777777" w:rsidR="00A96AA2" w:rsidRDefault="00A96AA2" w:rsidP="00261299">
      <w:pPr>
        <w:spacing w:after="0" w:line="240" w:lineRule="auto"/>
      </w:pPr>
      <w:r>
        <w:separator/>
      </w:r>
    </w:p>
  </w:footnote>
  <w:footnote w:type="continuationSeparator" w:id="0">
    <w:p w14:paraId="2028184C" w14:textId="77777777" w:rsidR="00A96AA2" w:rsidRDefault="00A96AA2" w:rsidP="00261299">
      <w:pPr>
        <w:spacing w:after="0" w:line="240" w:lineRule="auto"/>
      </w:pPr>
      <w:r>
        <w:continuationSeparator/>
      </w:r>
    </w:p>
  </w:footnote>
  <w:footnote w:type="continuationNotice" w:id="1">
    <w:p w14:paraId="4ACBA9DE" w14:textId="77777777" w:rsidR="00A96AA2" w:rsidRDefault="00A96A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86752" w14:textId="77777777" w:rsidR="00EF3842" w:rsidRDefault="00EF384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2BE21" w14:textId="7B80A1F1" w:rsidR="00EF3842" w:rsidRDefault="00C24330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5113308" wp14:editId="52900E47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227CC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3EDB140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0B5ACB5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74AF6807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20…/20…</w:t>
                          </w:r>
                        </w:p>
                        <w:p w14:paraId="0836D14D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A083B15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8CF72BD" w14:textId="77777777" w:rsidR="00EF3842" w:rsidRPr="000B0109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133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5.9pt;margin-top:-11.1pt;width:150pt;height:6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" filled="f" stroked="f">
              <v:textbox>
                <w:txbxContent>
                  <w:p w14:paraId="7BF227CC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13EDB140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0B5ACB5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74AF6807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20…/20…</w:t>
                    </w:r>
                  </w:p>
                  <w:p w14:paraId="0836D14D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A083B15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8CF72BD" w14:textId="77777777" w:rsidR="00EF3842" w:rsidRPr="000B0109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EF3842" w:rsidRPr="00A04811">
      <w:rPr>
        <w:noProof/>
        <w:lang w:val="hu-HU" w:eastAsia="hu-HU"/>
      </w:rPr>
      <w:drawing>
        <wp:anchor distT="0" distB="0" distL="114300" distR="114300" simplePos="0" relativeHeight="251658242" behindDoc="0" locked="0" layoutInCell="1" allowOverlap="1" wp14:anchorId="1FDF7FD1" wp14:editId="5C373A75">
          <wp:simplePos x="0" y="0"/>
          <wp:positionH relativeFrom="column">
            <wp:posOffset>490220</wp:posOffset>
          </wp:positionH>
          <wp:positionV relativeFrom="paragraph">
            <wp:posOffset>126365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B75DD" w14:textId="3487EEF4" w:rsidR="00EF3842" w:rsidRDefault="00C24330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DCA89EC" wp14:editId="54E6C7B3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674D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96DFFA6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BF57A70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4367138C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A89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167674D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96DFFA6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BF57A70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4367138C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EF3842"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6E1A0064" wp14:editId="768DFE7A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389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3DD9"/>
    <w:rsid w:val="000B4637"/>
    <w:rsid w:val="000B6A2D"/>
    <w:rsid w:val="000C3A10"/>
    <w:rsid w:val="000C3AA7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380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1CE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5577"/>
    <w:rsid w:val="002B7F4E"/>
    <w:rsid w:val="002C05C1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3870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10B8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21B0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7D29"/>
    <w:rsid w:val="007319D0"/>
    <w:rsid w:val="007328BE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03C87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5132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326BD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6AA2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438ED"/>
    <w:rsid w:val="00B524D3"/>
    <w:rsid w:val="00B5410A"/>
    <w:rsid w:val="00B5545D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24330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3325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7"/>
    <o:shapelayout v:ext="edit">
      <o:idmap v:ext="edit" data="1"/>
    </o:shapelayout>
  </w:shapeDefaults>
  <w:decimalSymbol w:val=","/>
  <w:listSeparator w:val=";"/>
  <w14:docId w14:val="4B8CDCE1"/>
  <w15:docId w15:val="{47DAD4ED-41D1-4B72-98AF-9387F3E8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5577"/>
  </w:style>
  <w:style w:type="paragraph" w:styleId="Cmsor1">
    <w:name w:val="heading 1"/>
    <w:basedOn w:val="Norml"/>
    <w:next w:val="Norml"/>
    <w:link w:val="Cmsor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Cmsor2">
    <w:name w:val="heading 2"/>
    <w:basedOn w:val="Norml"/>
    <w:next w:val="Norml"/>
    <w:link w:val="Cmsor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Cmsor3">
    <w:name w:val="heading 3"/>
    <w:basedOn w:val="Norml"/>
    <w:next w:val="Norml"/>
    <w:link w:val="Cmsor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Cmsor4">
    <w:name w:val="heading 4"/>
    <w:basedOn w:val="Norml"/>
    <w:next w:val="Norml"/>
    <w:link w:val="Cmsor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1299"/>
  </w:style>
  <w:style w:type="paragraph" w:styleId="llb">
    <w:name w:val="footer"/>
    <w:basedOn w:val="Norml"/>
    <w:link w:val="llb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1299"/>
  </w:style>
  <w:style w:type="paragraph" w:styleId="Buborkszveg">
    <w:name w:val="Balloon Text"/>
    <w:basedOn w:val="Norml"/>
    <w:link w:val="Buborkszveg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LbjegyzetszvegChar">
    <w:name w:val="Lábjegyzetszöveg Char"/>
    <w:basedOn w:val="Bekezdsalapbettpusa"/>
    <w:link w:val="Lbjegyzetszveg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Vgjegyzet-hivatkozs">
    <w:name w:val="endnote reference"/>
    <w:rsid w:val="003F2100"/>
    <w:rPr>
      <w:vertAlign w:val="superscript"/>
    </w:rPr>
  </w:style>
  <w:style w:type="paragraph" w:styleId="Vgjegyzetszvege">
    <w:name w:val="endnote text"/>
    <w:basedOn w:val="Norml"/>
    <w:link w:val="Vgjegyzetszvege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F2100"/>
    <w:rPr>
      <w:sz w:val="20"/>
      <w:szCs w:val="20"/>
    </w:rPr>
  </w:style>
  <w:style w:type="character" w:styleId="Hiperhivatkozs">
    <w:name w:val="Hyperlink"/>
    <w:rsid w:val="00D83C1F"/>
    <w:rPr>
      <w:color w:val="0000FF"/>
      <w:u w:val="single"/>
    </w:rPr>
  </w:style>
  <w:style w:type="paragraph" w:styleId="Jegyzetszveg">
    <w:name w:val="annotation text"/>
    <w:basedOn w:val="Norml"/>
    <w:link w:val="Jegyzetszveg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JegyzetszvegChar">
    <w:name w:val="Jegyzetszöveg Char"/>
    <w:basedOn w:val="Bekezdsalapbettpusa"/>
    <w:link w:val="Jegyzetszveg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msor1Char">
    <w:name w:val="Címsor 1 Char"/>
    <w:basedOn w:val="Bekezdsalapbettpusa"/>
    <w:link w:val="Cmsor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Cmsor2Char">
    <w:name w:val="Címsor 2 Char"/>
    <w:basedOn w:val="Bekezdsalapbettpusa"/>
    <w:link w:val="Cmsor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Cmsor3Char">
    <w:name w:val="Címsor 3 Char"/>
    <w:basedOn w:val="Bekezdsalapbettpusa"/>
    <w:link w:val="Cmsor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Cmsor4Char">
    <w:name w:val="Címsor 4 Char"/>
    <w:basedOn w:val="Bekezdsalapbettpusa"/>
    <w:link w:val="Cmsor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Jegyzethivatkozs">
    <w:name w:val="annotation reference"/>
    <w:basedOn w:val="Bekezdsalapbettpusa"/>
    <w:uiPriority w:val="99"/>
    <w:semiHidden/>
    <w:unhideWhenUsed/>
    <w:rsid w:val="00FD6939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Vltozat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aszerbekezds">
    <w:name w:val="List Paragraph"/>
    <w:basedOn w:val="Norm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l"/>
    <w:next w:val="Norml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Felsorols">
    <w:name w:val="List Bullet"/>
    <w:basedOn w:val="Norml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l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elsorols2">
    <w:name w:val="List Bullet 2"/>
    <w:basedOn w:val="Norml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elsorols3">
    <w:name w:val="List Bullet 3"/>
    <w:basedOn w:val="Norml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elsorols4">
    <w:name w:val="List Bullet 4"/>
    <w:basedOn w:val="Norml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l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l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l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l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l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zmozottlista">
    <w:name w:val="List Number"/>
    <w:basedOn w:val="Norml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l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zmozottlista2">
    <w:name w:val="List Number 2"/>
    <w:basedOn w:val="Norml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zmozottlista3">
    <w:name w:val="List Number 3"/>
    <w:basedOn w:val="Norml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zmozottlista4">
    <w:name w:val="List Number 4"/>
    <w:basedOn w:val="Norml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l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l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l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l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l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l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l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l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l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l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l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l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l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l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l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J5">
    <w:name w:val="toc 5"/>
    <w:basedOn w:val="Norml"/>
    <w:next w:val="Norml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artalomjegyzkcmsora">
    <w:name w:val="TOC Heading"/>
    <w:basedOn w:val="Norml"/>
    <w:next w:val="Norml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J1">
    <w:name w:val="toc 1"/>
    <w:basedOn w:val="Norml"/>
    <w:next w:val="Norm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J2">
    <w:name w:val="toc 2"/>
    <w:basedOn w:val="Norml"/>
    <w:next w:val="Norm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J3">
    <w:name w:val="toc 3"/>
    <w:basedOn w:val="Norml"/>
    <w:next w:val="Norm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J4">
    <w:name w:val="toc 4"/>
    <w:basedOn w:val="Norml"/>
    <w:next w:val="Norm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Lbjegyzet-hivatkozs">
    <w:name w:val="footnote reference"/>
    <w:basedOn w:val="Bekezdsalapbettpusa"/>
    <w:uiPriority w:val="99"/>
    <w:semiHidden/>
    <w:unhideWhenUsed/>
    <w:rsid w:val="00C92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D4B6-60EE-4984-8DDB-B3AF7AE5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cfd06d9f-862c-4359-9a69-c66ff689f26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939B55-3353-4647-A6B7-C90FFF81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Németh Katalin Anna</cp:lastModifiedBy>
  <cp:revision>2</cp:revision>
  <cp:lastPrinted>2015-04-10T09:51:00Z</cp:lastPrinted>
  <dcterms:created xsi:type="dcterms:W3CDTF">2022-06-07T08:57:00Z</dcterms:created>
  <dcterms:modified xsi:type="dcterms:W3CDTF">2022-06-07T08:57:00Z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