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2C9027F4"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hu-HU" w:eastAsia="hu-HU"/>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8A5F5A" w:rsidRPr="00687C4A" w:rsidRDefault="008A5F5A"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1"/>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2"/>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3"/>
            </w:r>
          </w:p>
        </w:tc>
      </w:tr>
      <w:tr w:rsidR="003F01D8" w:rsidRPr="00226134" w14:paraId="2C9027FF"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2C7F0E"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2C7F0E"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8"/>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2C7F0E" w:rsidRPr="00A939CD" w:rsidRDefault="002C7F0E" w:rsidP="00A939CD">
            <w:pPr>
              <w:spacing w:after="0" w:line="240" w:lineRule="auto"/>
              <w:jc w:val="center"/>
              <w:rPr>
                <w:rFonts w:ascii="Calibri" w:eastAsia="Times New Roman" w:hAnsi="Calibri" w:cs="Times New Roman"/>
                <w:b/>
                <w:color w:val="000000"/>
                <w:lang w:val="en-GB" w:eastAsia="en-GB"/>
              </w:rPr>
            </w:pPr>
          </w:p>
        </w:tc>
      </w:tr>
    </w:tbl>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EA0C52"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EA0C52"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Jegyzetszveg"/>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EA0C52"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EA0C52"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EA0C52"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2C7F0E" w:rsidRPr="00EA0C52" w14:paraId="48A4A662" w14:textId="77777777" w:rsidTr="00DD40B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6417F1" w14:textId="77777777" w:rsidR="002C7F0E" w:rsidRDefault="002C7F0E" w:rsidP="00DD40B5">
            <w:pPr>
              <w:spacing w:after="0" w:line="240" w:lineRule="auto"/>
              <w:jc w:val="center"/>
              <w:rPr>
                <w:rFonts w:eastAsia="Times New Roman" w:cstheme="minorHAnsi"/>
                <w:color w:val="000000"/>
                <w:sz w:val="16"/>
                <w:szCs w:val="16"/>
                <w:lang w:val="en-GB" w:eastAsia="en-GB"/>
              </w:rPr>
            </w:pPr>
          </w:p>
          <w:p w14:paraId="59F74401" w14:textId="77777777" w:rsidR="002C7F0E" w:rsidRPr="006F4618" w:rsidRDefault="002C7F0E" w:rsidP="00DD40B5">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7DF8B0D4" w14:textId="77777777" w:rsidR="002C7F0E" w:rsidRPr="006F4618" w:rsidRDefault="002C7F0E" w:rsidP="00DD40B5">
            <w:pPr>
              <w:spacing w:after="0" w:line="240" w:lineRule="auto"/>
              <w:jc w:val="center"/>
              <w:rPr>
                <w:rFonts w:eastAsia="Times New Roman" w:cstheme="minorHAnsi"/>
                <w:color w:val="000000"/>
                <w:sz w:val="16"/>
                <w:szCs w:val="16"/>
                <w:lang w:val="en-GB" w:eastAsia="en-GB"/>
              </w:rPr>
            </w:pPr>
          </w:p>
        </w:tc>
      </w:tr>
      <w:tr w:rsidR="002C7F0E" w:rsidRPr="00226134" w14:paraId="27A0A4A9" w14:textId="77777777" w:rsidTr="00DD40B5">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F8FD0B2" w14:textId="77777777" w:rsidR="002C7F0E" w:rsidRPr="006F4618" w:rsidRDefault="002C7F0E" w:rsidP="00DD40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B46275C" w14:textId="77777777" w:rsidR="002C7F0E" w:rsidRPr="006F4618" w:rsidRDefault="002C7F0E" w:rsidP="00DD40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4D60E770" w14:textId="77777777" w:rsidR="002C7F0E" w:rsidRPr="006F4618" w:rsidRDefault="002C7F0E" w:rsidP="00DD40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99B86A3" w14:textId="77777777" w:rsidR="002C7F0E" w:rsidRPr="006F4618" w:rsidRDefault="002C7F0E" w:rsidP="00DD40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E88D19C" w14:textId="77777777" w:rsidR="002C7F0E" w:rsidRPr="006F4618" w:rsidRDefault="002C7F0E" w:rsidP="00DD40B5">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1DE48ED" w14:textId="77777777" w:rsidR="002C7F0E" w:rsidRPr="006F4618" w:rsidRDefault="002C7F0E" w:rsidP="00DD40B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2C7F0E" w:rsidRPr="00226134" w14:paraId="30D19675" w14:textId="77777777" w:rsidTr="00DD40B5">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8D9A4D6"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0957D7C"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71FBCC6B" w14:textId="77777777" w:rsidR="002C7F0E" w:rsidRPr="006F4618" w:rsidRDefault="002C7F0E" w:rsidP="00DD40B5">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63DE24EC"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3B5BE8"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C41BBE1" w14:textId="77777777" w:rsidR="002C7F0E" w:rsidRPr="006F4618" w:rsidRDefault="002C7F0E" w:rsidP="00DD40B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C7F0E" w:rsidRPr="00EA0C52" w14:paraId="29516231" w14:textId="77777777" w:rsidTr="00DD40B5">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85D9BF"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8"/>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0FF6D05"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120643BE"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5618B4B"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A2989B8"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6955102" w14:textId="77777777" w:rsidR="002C7F0E" w:rsidRPr="006F4618" w:rsidRDefault="002C7F0E" w:rsidP="00DD40B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C7F0E" w:rsidRPr="00EA0C52" w14:paraId="3253C2D9" w14:textId="77777777" w:rsidTr="00DD40B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230A893"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FBFE0C7"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F1EEFCF"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70E2B6E8"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48FD2E6" w14:textId="77777777" w:rsidR="002C7F0E" w:rsidRPr="006F4618" w:rsidRDefault="002C7F0E" w:rsidP="00DD40B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C9A9BB1" w14:textId="77777777" w:rsidR="002C7F0E" w:rsidRPr="006F4618" w:rsidRDefault="002C7F0E" w:rsidP="00DD40B5">
            <w:pPr>
              <w:spacing w:after="0" w:line="240" w:lineRule="auto"/>
              <w:jc w:val="center"/>
              <w:rPr>
                <w:rFonts w:eastAsia="Times New Roman" w:cstheme="minorHAnsi"/>
                <w:b/>
                <w:bCs/>
                <w:color w:val="000000"/>
                <w:sz w:val="16"/>
                <w:szCs w:val="16"/>
                <w:lang w:val="en-GB" w:eastAsia="en-GB"/>
              </w:rPr>
            </w:pPr>
          </w:p>
        </w:tc>
      </w:tr>
    </w:tbl>
    <w:p w14:paraId="2AFA53DA" w14:textId="77777777" w:rsidR="003D5F36" w:rsidRDefault="003D5F36" w:rsidP="006F4618">
      <w:pPr>
        <w:spacing w:after="0"/>
        <w:rPr>
          <w:b/>
          <w:lang w:val="en-GB"/>
        </w:rPr>
      </w:pPr>
    </w:p>
    <w:p w14:paraId="305BC367" w14:textId="77777777" w:rsidR="002C7F0E" w:rsidRDefault="002C7F0E" w:rsidP="006F4618">
      <w:pPr>
        <w:spacing w:after="0"/>
        <w:rPr>
          <w:b/>
          <w:lang w:val="en-GB"/>
        </w:rPr>
      </w:pPr>
    </w:p>
    <w:p w14:paraId="606FA49D" w14:textId="77777777" w:rsidR="003D5F36" w:rsidRDefault="003D5F36" w:rsidP="006F4618">
      <w:pPr>
        <w:spacing w:after="0"/>
        <w:rPr>
          <w:b/>
          <w:lang w:val="en-GB"/>
        </w:rPr>
      </w:pPr>
    </w:p>
    <w:p w14:paraId="2C9028C9" w14:textId="71A52DE8" w:rsidR="002017FF" w:rsidRPr="003316CA" w:rsidRDefault="00113E37" w:rsidP="003316CA">
      <w:pPr>
        <w:spacing w:after="0"/>
        <w:jc w:val="center"/>
        <w:rPr>
          <w:b/>
          <w:sz w:val="16"/>
          <w:szCs w:val="16"/>
          <w:lang w:val="en-GB"/>
        </w:rPr>
      </w:pPr>
      <w:bookmarkStart w:id="0" w:name="_GoBack"/>
      <w:bookmarkEnd w:id="0"/>
      <w:r>
        <w:rPr>
          <w:b/>
          <w:lang w:val="en-GB"/>
        </w:rPr>
        <w:lastRenderedPageBreak/>
        <w:br/>
      </w:r>
    </w:p>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5266C7BD" w14:textId="77777777" w:rsidR="002C7F0E" w:rsidRPr="00DA524D" w:rsidRDefault="002C7F0E" w:rsidP="002C7F0E">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9">
    <w:p w14:paraId="4C096D62" w14:textId="77777777" w:rsidR="002C7F0E" w:rsidRPr="00DA524D" w:rsidRDefault="002C7F0E" w:rsidP="002C7F0E">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0B62CA2" w14:textId="77777777" w:rsidR="002C7F0E" w:rsidRPr="00D625C8" w:rsidRDefault="002C7F0E" w:rsidP="002C7F0E">
      <w:pPr>
        <w:pStyle w:val="Vgjegyzetszvege"/>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2CB19" w14:textId="77777777" w:rsidR="004D327B" w:rsidRDefault="004D327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llb"/>
          <w:jc w:val="center"/>
        </w:pPr>
        <w:r>
          <w:fldChar w:fldCharType="begin"/>
        </w:r>
        <w:r>
          <w:instrText xml:space="preserve"> PAGE   \* MERGEFORMAT </w:instrText>
        </w:r>
        <w:r>
          <w:fldChar w:fldCharType="separate"/>
        </w:r>
        <w:r w:rsidR="002C7F0E">
          <w:rPr>
            <w:noProof/>
          </w:rPr>
          <w:t>2</w:t>
        </w:r>
        <w:r>
          <w:rPr>
            <w:noProof/>
          </w:rPr>
          <w:fldChar w:fldCharType="end"/>
        </w:r>
      </w:p>
    </w:sdtContent>
  </w:sdt>
  <w:p w14:paraId="76DE905B" w14:textId="77777777" w:rsidR="008921A7" w:rsidRDefault="008921A7">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7AF73" w14:textId="77777777" w:rsidR="004D327B" w:rsidRDefault="004D327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0E85" w14:textId="77777777" w:rsidR="004D327B" w:rsidRDefault="004D327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66B6027F" w:rsidR="008921A7" w:rsidRDefault="008A5F5A">
    <w:pPr>
      <w:pStyle w:val="lfej"/>
    </w:pPr>
    <w:r w:rsidRPr="00A04811">
      <w:rPr>
        <w:noProof/>
        <w:lang w:val="hu-HU" w:eastAsia="hu-HU"/>
      </w:rPr>
      <mc:AlternateContent>
        <mc:Choice Requires="wps">
          <w:drawing>
            <wp:anchor distT="0" distB="0" distL="114300" distR="114300" simplePos="0" relativeHeight="251666432"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15.9pt;margin-top:-11.1pt;width:150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8A5F5A" w:rsidRPr="00687C4A" w:rsidRDefault="008A5F5A"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sidR="004D327B">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8921A7" w:rsidRPr="00687C4A" w:rsidRDefault="008A5F5A"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8921A7" w:rsidRPr="00687C4A" w:rsidRDefault="008921A7"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hu-HU" w:eastAsia="hu-HU"/>
      </w:rPr>
      <w:drawing>
        <wp:anchor distT="0" distB="0" distL="114300" distR="114300" simplePos="0" relativeHeight="251664384"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lfej"/>
    </w:pPr>
    <w:r>
      <w:rPr>
        <w:noProof/>
        <w:lang w:val="hu-HU" w:eastAsia="hu-HU"/>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hu-HU" w:eastAsia="hu-HU"/>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283"/>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7F0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B67ED"/>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l">
    <w:name w:val="Normal"/>
    <w:qFormat/>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EA0C52"/>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EA0C5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EA0C52"/>
    <w:pPr>
      <w:numPr>
        <w:numId w:val="19"/>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EA0C52"/>
    <w:pPr>
      <w:numPr>
        <w:numId w:val="20"/>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EA0C52"/>
    <w:pPr>
      <w:numPr>
        <w:numId w:val="21"/>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EA0C5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EA0C5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EA0C5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EA0C5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EA0C5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EA0C52"/>
    <w:pPr>
      <w:numPr>
        <w:numId w:val="27"/>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EA0C5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EA0C52"/>
    <w:pPr>
      <w:numPr>
        <w:numId w:val="4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EA0C52"/>
    <w:pPr>
      <w:numPr>
        <w:numId w:val="4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EA0C52"/>
    <w:pPr>
      <w:numPr>
        <w:numId w:val="4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EA0C5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EA0C5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EA0C5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EA0C5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EA0C5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EA0C5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EA0C5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EA0C5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EA0C5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EA0C5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EA0C5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EA0C5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EA0C5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EA0C5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EA0C5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EA0C52"/>
    <w:pPr>
      <w:numPr>
        <w:ilvl w:val="3"/>
        <w:numId w:val="4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EA0C5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EA0C52"/>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0e52a87e-fa0e-4867-9149-5c43122db7fb"/>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purl.org/dc/elements/1.1/"/>
    <ds:schemaRef ds:uri="http://purl.org/dc/dcmitype/"/>
    <ds:schemaRef ds:uri="5e096da0-7658-45d2-ba1d-117eb64c393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DCE62C5-4C11-4AA8-AC61-C2A790E0E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C26A3-621A-4D5D-95D8-DC71B53E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256</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Ruzsa Ágnes</cp:lastModifiedBy>
  <cp:revision>2</cp:revision>
  <cp:lastPrinted>2015-04-10T09:51:00Z</cp:lastPrinted>
  <dcterms:created xsi:type="dcterms:W3CDTF">2017-10-05T07:21:00Z</dcterms:created>
  <dcterms:modified xsi:type="dcterms:W3CDTF">2017-10-05T07:21:00Z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